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ount-barker-profile"/>
    <w:p>
      <w:pPr>
        <w:pStyle w:val="Heading1"/>
      </w:pPr>
      <w:r>
        <w:t xml:space="preserve">Mount Barker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595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41,059          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Mount Barker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22,248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Mount Barker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$50,978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$2,135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23,125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2,751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2,269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3,105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3,168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2025-01-02T01:53:22Z</dcterms:created>
  <dcterms:modified xsi:type="dcterms:W3CDTF">2025-01-02T01:53:22Z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